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7121"/>
      </w:tblGrid>
      <w:tr w:rsidR="0007412E" w14:paraId="522D3BA5" w14:textId="77777777" w:rsidTr="00D04428">
        <w:tc>
          <w:tcPr>
            <w:tcW w:w="2905" w:type="dxa"/>
          </w:tcPr>
          <w:p w14:paraId="522D3B9E" w14:textId="472D7D69" w:rsidR="0007412E" w:rsidRDefault="00474D1C">
            <w:r>
              <w:rPr>
                <w:noProof/>
              </w:rPr>
              <w:drawing>
                <wp:inline distT="0" distB="0" distL="0" distR="0" wp14:anchorId="00F703C8" wp14:editId="37310774">
                  <wp:extent cx="1737360" cy="12192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0" w:type="dxa"/>
          </w:tcPr>
          <w:p w14:paraId="522D3B9F" w14:textId="77777777" w:rsidR="00D04428" w:rsidRPr="00E43C4B" w:rsidRDefault="00D04428" w:rsidP="00D044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1F4E79"/>
                <w:szCs w:val="24"/>
                <w:lang w:val="nl-BE" w:eastAsia="nl-BE"/>
              </w:rPr>
            </w:pPr>
            <w:r w:rsidRPr="00E43C4B">
              <w:rPr>
                <w:rFonts w:cs="Arial"/>
                <w:b/>
                <w:color w:val="1F4E79"/>
                <w:szCs w:val="24"/>
                <w:lang w:val="nl-BE" w:eastAsia="nl-BE"/>
              </w:rPr>
              <w:t>VSOA ONDERWIJS</w:t>
            </w:r>
          </w:p>
          <w:p w14:paraId="522D3BA0" w14:textId="77777777" w:rsidR="00D04428" w:rsidRPr="00E43C4B" w:rsidRDefault="00D04428" w:rsidP="00D0442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1F4E79"/>
                <w:sz w:val="23"/>
                <w:szCs w:val="23"/>
                <w:lang w:val="nl-BE" w:eastAsia="nl-BE"/>
              </w:rPr>
            </w:pPr>
            <w:r w:rsidRPr="00E43C4B">
              <w:rPr>
                <w:rFonts w:cs="Arial"/>
                <w:b/>
                <w:color w:val="1F4E79"/>
                <w:sz w:val="21"/>
                <w:szCs w:val="21"/>
                <w:lang w:val="nl-BE" w:eastAsia="nl-BE"/>
              </w:rPr>
              <w:t xml:space="preserve">BOUDEWIJNLAAN </w:t>
            </w:r>
            <w:r w:rsidRPr="00E43C4B">
              <w:rPr>
                <w:rFonts w:cs="Arial"/>
                <w:b/>
                <w:color w:val="1F4E79"/>
                <w:sz w:val="23"/>
                <w:szCs w:val="23"/>
                <w:lang w:val="nl-BE" w:eastAsia="nl-BE"/>
              </w:rPr>
              <w:t>20-21</w:t>
            </w:r>
          </w:p>
          <w:p w14:paraId="522D3BA1" w14:textId="77777777" w:rsidR="00D04428" w:rsidRDefault="00D04428" w:rsidP="00D0442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lang w:val="nl-BE" w:eastAsia="nl-BE"/>
              </w:rPr>
            </w:pPr>
            <w:r w:rsidRPr="00E43C4B">
              <w:rPr>
                <w:rFonts w:cs="Arial"/>
                <w:b/>
                <w:color w:val="1F4E79"/>
                <w:sz w:val="28"/>
                <w:szCs w:val="28"/>
                <w:lang w:val="nl-BE" w:eastAsia="nl-BE"/>
              </w:rPr>
              <w:t>1000 BRUSSEL</w:t>
            </w:r>
          </w:p>
          <w:p w14:paraId="522D3BA2" w14:textId="43D9550E" w:rsidR="0007412E" w:rsidRPr="00D04428" w:rsidRDefault="00D04428" w:rsidP="00D04428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D04428">
              <w:rPr>
                <w:rFonts w:ascii="Arial" w:hAnsi="Arial" w:cs="Arial"/>
                <w:sz w:val="24"/>
                <w:szCs w:val="24"/>
                <w:lang w:val="nl-BE" w:eastAsia="nl-BE"/>
              </w:rPr>
              <w:t xml:space="preserve">Tel: </w:t>
            </w:r>
            <w:r w:rsidR="00980C4C">
              <w:rPr>
                <w:rFonts w:ascii="Arial" w:hAnsi="Arial" w:cs="Arial"/>
                <w:sz w:val="24"/>
                <w:szCs w:val="24"/>
                <w:lang w:val="nl-BE" w:eastAsia="nl-BE"/>
              </w:rPr>
              <w:t>0</w:t>
            </w:r>
            <w:r w:rsidRPr="00D04428">
              <w:rPr>
                <w:rFonts w:ascii="Arial" w:hAnsi="Arial" w:cs="Arial"/>
                <w:sz w:val="24"/>
                <w:szCs w:val="24"/>
                <w:lang w:val="nl-BE" w:eastAsia="nl-BE"/>
              </w:rPr>
              <w:t>2 529 81 3</w:t>
            </w:r>
            <w:r w:rsidR="00980C4C">
              <w:rPr>
                <w:rFonts w:ascii="Arial" w:hAnsi="Arial" w:cs="Arial"/>
                <w:sz w:val="24"/>
                <w:szCs w:val="24"/>
                <w:lang w:val="nl-BE" w:eastAsia="nl-BE"/>
              </w:rPr>
              <w:t>0</w:t>
            </w:r>
            <w:r w:rsidRPr="00D04428">
              <w:rPr>
                <w:rFonts w:ascii="Arial" w:hAnsi="Arial" w:cs="Arial"/>
                <w:sz w:val="24"/>
                <w:szCs w:val="24"/>
                <w:lang w:val="nl-BE" w:eastAsia="nl-BE"/>
              </w:rPr>
              <w:t xml:space="preserve"> I Fax 02 529 81 39</w:t>
            </w:r>
          </w:p>
          <w:p w14:paraId="522D3BA3" w14:textId="77777777" w:rsidR="0007412E" w:rsidRDefault="0007412E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sz w:val="24"/>
              </w:rPr>
            </w:pPr>
          </w:p>
          <w:p w14:paraId="522D3BA4" w14:textId="77777777" w:rsidR="0007412E" w:rsidRPr="000D5E33" w:rsidRDefault="00D04428">
            <w:pPr>
              <w:jc w:val="center"/>
              <w:rPr>
                <w:color w:val="3333FF"/>
              </w:rPr>
            </w:pPr>
            <w:r w:rsidRPr="000D5E33">
              <w:rPr>
                <w:rFonts w:cs="Arial"/>
                <w:color w:val="3333FF"/>
                <w:sz w:val="26"/>
                <w:szCs w:val="26"/>
                <w:lang w:val="nl-BE" w:eastAsia="nl-BE"/>
              </w:rPr>
              <w:t>www.vsoa-onderwijs.be</w:t>
            </w:r>
          </w:p>
        </w:tc>
      </w:tr>
    </w:tbl>
    <w:p w14:paraId="522D3BA6" w14:textId="77777777" w:rsidR="0007412E" w:rsidRDefault="0007412E"/>
    <w:p w14:paraId="522D3BA7" w14:textId="77777777" w:rsidR="007A4ECE" w:rsidRDefault="007A4ECE" w:rsidP="007A4ECE">
      <w:pPr>
        <w:rPr>
          <w:b/>
          <w:sz w:val="28"/>
          <w:u w:val="single"/>
        </w:rPr>
      </w:pPr>
    </w:p>
    <w:p w14:paraId="522D3BA8" w14:textId="46DB49BA" w:rsidR="0007412E" w:rsidRDefault="0007412E">
      <w:pPr>
        <w:jc w:val="center"/>
      </w:pPr>
      <w:r>
        <w:rPr>
          <w:b/>
          <w:sz w:val="28"/>
          <w:u w:val="single"/>
        </w:rPr>
        <w:t xml:space="preserve">ONKOSTENNOTA </w:t>
      </w:r>
      <w:r w:rsidRPr="007A4ECE">
        <w:rPr>
          <w:b/>
          <w:sz w:val="28"/>
          <w:u w:val="single"/>
        </w:rPr>
        <w:t>(1)</w:t>
      </w:r>
    </w:p>
    <w:p w14:paraId="522D3BA9" w14:textId="77777777" w:rsidR="0007412E" w:rsidRDefault="0007412E"/>
    <w:p w14:paraId="522D3BAA" w14:textId="77777777" w:rsidR="0007412E" w:rsidRDefault="0007412E">
      <w:pPr>
        <w:rPr>
          <w:sz w:val="22"/>
        </w:rPr>
      </w:pPr>
      <w:r>
        <w:rPr>
          <w:sz w:val="22"/>
        </w:rPr>
        <w:t>De ondergetekende ......................................................................................................</w:t>
      </w:r>
      <w:r w:rsidR="00D04428">
        <w:rPr>
          <w:sz w:val="22"/>
        </w:rPr>
        <w:t>.......................</w:t>
      </w:r>
    </w:p>
    <w:p w14:paraId="522D3BAB" w14:textId="77777777" w:rsidR="0007412E" w:rsidRDefault="00D04428">
      <w:pPr>
        <w:rPr>
          <w:color w:val="00FFFF"/>
          <w:sz w:val="22"/>
        </w:rPr>
      </w:pPr>
      <w:r>
        <w:rPr>
          <w:sz w:val="22"/>
        </w:rPr>
        <w:br/>
      </w:r>
      <w:r w:rsidR="0007412E">
        <w:rPr>
          <w:sz w:val="22"/>
        </w:rPr>
        <w:t>Adres : ..........................................................................................................................</w:t>
      </w:r>
      <w:r>
        <w:rPr>
          <w:sz w:val="22"/>
        </w:rPr>
        <w:t>......................</w:t>
      </w:r>
    </w:p>
    <w:p w14:paraId="522D3BAC" w14:textId="77777777" w:rsidR="0007412E" w:rsidRDefault="0007412E">
      <w:pPr>
        <w:rPr>
          <w:sz w:val="22"/>
        </w:rPr>
      </w:pPr>
      <w:r>
        <w:rPr>
          <w:sz w:val="22"/>
        </w:rPr>
        <w:t>.....................................................................................</w:t>
      </w:r>
      <w:r w:rsidR="002D65AF">
        <w:rPr>
          <w:sz w:val="22"/>
        </w:rPr>
        <w:t>.................</w:t>
      </w:r>
      <w:r>
        <w:rPr>
          <w:sz w:val="22"/>
        </w:rPr>
        <w:t>............................</w:t>
      </w:r>
      <w:r w:rsidR="00D04428">
        <w:rPr>
          <w:sz w:val="22"/>
        </w:rPr>
        <w:t>..........................</w:t>
      </w:r>
    </w:p>
    <w:p w14:paraId="522D3BAD" w14:textId="1A63DB4C" w:rsidR="0007412E" w:rsidRPr="000D5E33" w:rsidRDefault="00D04428" w:rsidP="00D04428">
      <w:pPr>
        <w:rPr>
          <w:b/>
          <w:bCs/>
          <w:sz w:val="22"/>
          <w:szCs w:val="22"/>
        </w:rPr>
      </w:pPr>
      <w:r>
        <w:rPr>
          <w:sz w:val="22"/>
        </w:rPr>
        <w:br/>
      </w:r>
      <w:r w:rsidR="0007412E">
        <w:rPr>
          <w:sz w:val="22"/>
        </w:rPr>
        <w:t>verklaart deelgenomen te hebben</w:t>
      </w:r>
      <w:r>
        <w:rPr>
          <w:sz w:val="22"/>
        </w:rPr>
        <w:t>:</w:t>
      </w:r>
      <w:r>
        <w:rPr>
          <w:sz w:val="22"/>
        </w:rPr>
        <w:br/>
      </w:r>
      <w:r>
        <w:rPr>
          <w:b/>
          <w:sz w:val="20"/>
        </w:rPr>
        <w:br/>
      </w:r>
      <w:r w:rsidR="00430CD5" w:rsidRPr="000D5E33">
        <w:rPr>
          <w:b/>
          <w:sz w:val="22"/>
          <w:szCs w:val="22"/>
          <w:u w:val="single"/>
        </w:rPr>
        <w:t>op</w:t>
      </w:r>
      <w:r w:rsidRPr="000D5E33">
        <w:rPr>
          <w:b/>
          <w:sz w:val="22"/>
          <w:szCs w:val="22"/>
          <w:u w:val="single"/>
        </w:rPr>
        <w:t>:</w:t>
      </w:r>
      <w:r w:rsidR="00430CD5" w:rsidRPr="000D5E33">
        <w:rPr>
          <w:b/>
          <w:sz w:val="22"/>
          <w:szCs w:val="22"/>
        </w:rPr>
        <w:t xml:space="preserve"> </w:t>
      </w:r>
      <w:r w:rsidR="001741F8" w:rsidRPr="000D5E33">
        <w:rPr>
          <w:b/>
          <w:sz w:val="22"/>
          <w:szCs w:val="22"/>
        </w:rPr>
        <w:t xml:space="preserve"> </w:t>
      </w:r>
      <w:r w:rsidR="006F08C2">
        <w:rPr>
          <w:b/>
          <w:sz w:val="22"/>
          <w:szCs w:val="22"/>
        </w:rPr>
        <w:t>13/01/2025</w:t>
      </w:r>
    </w:p>
    <w:p w14:paraId="522D3BAE" w14:textId="184F2F9F" w:rsidR="00D04428" w:rsidRPr="000D5E33" w:rsidRDefault="00D04428" w:rsidP="00D04428">
      <w:pPr>
        <w:rPr>
          <w:rFonts w:cs="Arial"/>
          <w:b/>
          <w:bCs/>
          <w:sz w:val="22"/>
          <w:szCs w:val="22"/>
          <w:lang w:val="nl-BE"/>
        </w:rPr>
      </w:pPr>
      <w:r w:rsidRPr="000D5E33">
        <w:rPr>
          <w:rFonts w:cs="Arial"/>
          <w:b/>
          <w:bCs/>
          <w:sz w:val="22"/>
          <w:szCs w:val="22"/>
          <w:u w:val="single"/>
          <w:lang w:val="nl-BE"/>
        </w:rPr>
        <w:t>aan:</w:t>
      </w:r>
      <w:r w:rsidRPr="000D5E33">
        <w:rPr>
          <w:rFonts w:cs="Arial"/>
          <w:b/>
          <w:bCs/>
          <w:sz w:val="22"/>
          <w:szCs w:val="22"/>
          <w:lang w:val="nl-BE"/>
        </w:rPr>
        <w:t xml:space="preserve"> </w:t>
      </w:r>
      <w:r w:rsidR="006F08C2">
        <w:rPr>
          <w:rFonts w:cs="Arial"/>
          <w:b/>
          <w:bCs/>
          <w:sz w:val="22"/>
          <w:szCs w:val="22"/>
          <w:lang w:val="nl-BE"/>
        </w:rPr>
        <w:t>Actiedag Pensioenen in Brussel</w:t>
      </w:r>
    </w:p>
    <w:p w14:paraId="522D3BAF" w14:textId="4227454B" w:rsidR="00D04428" w:rsidRPr="000D5E33" w:rsidRDefault="006F08C2" w:rsidP="00D04428">
      <w:pPr>
        <w:rPr>
          <w:rFonts w:cs="Arial"/>
          <w:b/>
          <w:bCs/>
          <w:sz w:val="22"/>
          <w:szCs w:val="22"/>
          <w:lang w:val="nl-BE"/>
        </w:rPr>
      </w:pPr>
      <w:r>
        <w:rPr>
          <w:rFonts w:cs="Arial"/>
          <w:b/>
          <w:bCs/>
          <w:sz w:val="22"/>
          <w:szCs w:val="22"/>
          <w:u w:val="single"/>
          <w:lang w:val="nl-BE"/>
        </w:rPr>
        <w:br/>
      </w:r>
      <w:r w:rsidR="00474D1C">
        <w:rPr>
          <w:rFonts w:cs="Arial"/>
          <w:b/>
          <w:bCs/>
          <w:sz w:val="22"/>
          <w:szCs w:val="22"/>
          <w:u w:val="single"/>
          <w:lang w:val="nl-BE"/>
        </w:rPr>
        <w:t>Instelling</w:t>
      </w:r>
      <w:r>
        <w:rPr>
          <w:rFonts w:cs="Arial"/>
          <w:b/>
          <w:bCs/>
          <w:sz w:val="22"/>
          <w:szCs w:val="22"/>
          <w:u w:val="single"/>
          <w:lang w:val="nl-BE"/>
        </w:rPr>
        <w:t>/school/centrum</w:t>
      </w:r>
      <w:r w:rsidR="00D04428" w:rsidRPr="000D5E33">
        <w:rPr>
          <w:rFonts w:cs="Arial"/>
          <w:b/>
          <w:bCs/>
          <w:sz w:val="22"/>
          <w:szCs w:val="22"/>
          <w:u w:val="single"/>
          <w:lang w:val="nl-BE"/>
        </w:rPr>
        <w:t>:</w:t>
      </w:r>
      <w:r w:rsidR="00D04428" w:rsidRPr="000D5E33">
        <w:rPr>
          <w:rFonts w:cs="Arial"/>
          <w:b/>
          <w:bCs/>
          <w:sz w:val="22"/>
          <w:szCs w:val="22"/>
          <w:lang w:val="nl-BE"/>
        </w:rPr>
        <w:t xml:space="preserve"> </w:t>
      </w:r>
      <w:r>
        <w:rPr>
          <w:rFonts w:cs="Arial"/>
          <w:b/>
          <w:bCs/>
          <w:sz w:val="22"/>
          <w:szCs w:val="22"/>
          <w:lang w:val="nl-BE"/>
        </w:rPr>
        <w:t>…………………………………….</w:t>
      </w:r>
    </w:p>
    <w:p w14:paraId="522D3BB0" w14:textId="77777777" w:rsidR="00D04428" w:rsidRDefault="00D04428" w:rsidP="004472EE">
      <w:pPr>
        <w:jc w:val="center"/>
        <w:rPr>
          <w:rFonts w:cs="Arial"/>
          <w:b/>
          <w:bCs/>
          <w:sz w:val="20"/>
          <w:u w:val="single"/>
          <w:lang w:val="nl-BE"/>
        </w:rPr>
      </w:pPr>
    </w:p>
    <w:p w14:paraId="522D3BB1" w14:textId="77777777" w:rsidR="0007412E" w:rsidRDefault="0007412E">
      <w:pPr>
        <w:rPr>
          <w:sz w:val="22"/>
        </w:rPr>
      </w:pPr>
      <w:r>
        <w:rPr>
          <w:sz w:val="22"/>
        </w:rPr>
        <w:t xml:space="preserve">en verklaart hierbij volgende uitgaven gedaan te hebben in verband met de hierboven aangegeven activiteit voor rekening van het </w:t>
      </w:r>
      <w:r w:rsidR="00D04428">
        <w:rPr>
          <w:sz w:val="22"/>
        </w:rPr>
        <w:t>VSOA Onderwijs</w:t>
      </w:r>
      <w:r>
        <w:rPr>
          <w:sz w:val="22"/>
        </w:rPr>
        <w:t>:</w:t>
      </w:r>
    </w:p>
    <w:p w14:paraId="522D3BB2" w14:textId="77777777" w:rsidR="0007412E" w:rsidRDefault="0007412E">
      <w:pPr>
        <w:rPr>
          <w:sz w:val="22"/>
        </w:rPr>
      </w:pPr>
    </w:p>
    <w:p w14:paraId="522D3BB3" w14:textId="77777777" w:rsidR="0007412E" w:rsidRDefault="0007412E">
      <w:pPr>
        <w:rPr>
          <w:sz w:val="22"/>
        </w:rPr>
      </w:pPr>
      <w:r>
        <w:rPr>
          <w:b/>
          <w:sz w:val="22"/>
          <w:u w:val="single"/>
        </w:rPr>
        <w:t>VERPLAATSINGSKOSTEN</w:t>
      </w:r>
    </w:p>
    <w:p w14:paraId="522D3BB4" w14:textId="77777777" w:rsidR="0007412E" w:rsidRDefault="0007412E">
      <w:pPr>
        <w:rPr>
          <w:sz w:val="22"/>
          <w:u w:val="single"/>
        </w:rPr>
      </w:pPr>
      <w:r>
        <w:rPr>
          <w:b/>
          <w:sz w:val="22"/>
          <w:u w:val="single"/>
        </w:rPr>
        <w:t>MET HET OPENBAAR VERVOER</w:t>
      </w:r>
      <w:r>
        <w:rPr>
          <w:sz w:val="22"/>
          <w:u w:val="single"/>
        </w:rPr>
        <w:t xml:space="preserve"> </w:t>
      </w:r>
    </w:p>
    <w:p w14:paraId="522D3BB5" w14:textId="77777777" w:rsidR="0007412E" w:rsidRDefault="0007412E">
      <w:pPr>
        <w:tabs>
          <w:tab w:val="left" w:pos="7938"/>
        </w:tabs>
        <w:rPr>
          <w:sz w:val="22"/>
          <w:bdr w:val="single" w:sz="4" w:space="0" w:color="auto"/>
        </w:rPr>
      </w:pPr>
      <w:r>
        <w:rPr>
          <w:sz w:val="22"/>
        </w:rPr>
        <w:t>van ...................... tot ...........................</w:t>
      </w:r>
      <w:r>
        <w:rPr>
          <w:sz w:val="22"/>
        </w:rPr>
        <w:tab/>
      </w:r>
      <w:r>
        <w:rPr>
          <w:sz w:val="22"/>
          <w:bdr w:val="single" w:sz="4" w:space="0" w:color="auto"/>
        </w:rPr>
        <w:t>..…..........…€</w:t>
      </w:r>
    </w:p>
    <w:p w14:paraId="522D3BB6" w14:textId="77777777" w:rsidR="0007412E" w:rsidRDefault="0007412E" w:rsidP="00451DB9">
      <w:pPr>
        <w:tabs>
          <w:tab w:val="left" w:pos="7938"/>
        </w:tabs>
        <w:rPr>
          <w:b/>
          <w:sz w:val="22"/>
        </w:rPr>
      </w:pPr>
      <w:r>
        <w:rPr>
          <w:sz w:val="22"/>
          <w:u w:val="single"/>
        </w:rPr>
        <w:t>Trein</w:t>
      </w:r>
      <w:r>
        <w:rPr>
          <w:sz w:val="22"/>
        </w:rPr>
        <w:t xml:space="preserve"> (</w:t>
      </w:r>
      <w:r>
        <w:rPr>
          <w:b/>
          <w:sz w:val="22"/>
        </w:rPr>
        <w:t>biljet trein heen en terug 2de klasse bijvoegen)</w:t>
      </w:r>
    </w:p>
    <w:p w14:paraId="522D3BB7" w14:textId="77777777" w:rsidR="0007412E" w:rsidRDefault="0007412E">
      <w:pPr>
        <w:tabs>
          <w:tab w:val="left" w:pos="7938"/>
        </w:tabs>
        <w:rPr>
          <w:sz w:val="22"/>
        </w:rPr>
      </w:pPr>
      <w:r>
        <w:rPr>
          <w:sz w:val="22"/>
          <w:u w:val="single"/>
        </w:rPr>
        <w:t xml:space="preserve">Bus, metro, tram </w:t>
      </w:r>
      <w:r>
        <w:rPr>
          <w:sz w:val="22"/>
        </w:rPr>
        <w:t xml:space="preserve">    (</w:t>
      </w:r>
      <w:r>
        <w:rPr>
          <w:b/>
          <w:sz w:val="22"/>
        </w:rPr>
        <w:t>ticket bijvoegen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  <w:bdr w:val="single" w:sz="4" w:space="0" w:color="auto"/>
        </w:rPr>
        <w:t>....…......…..€</w:t>
      </w:r>
    </w:p>
    <w:p w14:paraId="522D3BB8" w14:textId="77777777" w:rsidR="0007412E" w:rsidRDefault="0007412E">
      <w:pPr>
        <w:rPr>
          <w:sz w:val="22"/>
          <w:u w:val="single"/>
        </w:rPr>
      </w:pPr>
    </w:p>
    <w:p w14:paraId="522D3BBF" w14:textId="671E6EF2" w:rsidR="0007412E" w:rsidRDefault="0007412E">
      <w:pPr>
        <w:tabs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  <w:bdr w:val="single" w:sz="4" w:space="0" w:color="auto"/>
        </w:rPr>
        <w:t>......…..…....€</w:t>
      </w:r>
    </w:p>
    <w:p w14:paraId="522D3BC0" w14:textId="77777777" w:rsidR="0007412E" w:rsidRDefault="0007412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22D3BC1" w14:textId="77777777" w:rsidR="0007412E" w:rsidRDefault="0007412E">
      <w:pPr>
        <w:tabs>
          <w:tab w:val="left" w:pos="7371"/>
          <w:tab w:val="left" w:pos="7938"/>
        </w:tabs>
        <w:rPr>
          <w:sz w:val="22"/>
        </w:rPr>
      </w:pPr>
      <w:r>
        <w:rPr>
          <w:b/>
          <w:sz w:val="22"/>
          <w:u w:val="single"/>
        </w:rPr>
        <w:t>TOTAAL VAN DE ONKOSTEN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bdr w:val="single" w:sz="4" w:space="0" w:color="auto"/>
        </w:rPr>
        <w:t>...................€</w:t>
      </w:r>
    </w:p>
    <w:p w14:paraId="522D3BC2" w14:textId="77777777" w:rsidR="0007412E" w:rsidRDefault="0007412E">
      <w:pPr>
        <w:pBdr>
          <w:bottom w:val="single" w:sz="12" w:space="1" w:color="auto"/>
        </w:pBdr>
        <w:rPr>
          <w:sz w:val="22"/>
        </w:rPr>
      </w:pPr>
    </w:p>
    <w:p w14:paraId="522D3BC3" w14:textId="77777777" w:rsidR="0007412E" w:rsidRDefault="0007412E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GELIEVE  LEESBAAR  IN  TE  VULLEN</w:t>
      </w:r>
    </w:p>
    <w:p w14:paraId="522D3BC4" w14:textId="77777777" w:rsidR="0007412E" w:rsidRDefault="0007412E">
      <w:pPr>
        <w:rPr>
          <w:sz w:val="22"/>
        </w:rPr>
      </w:pPr>
    </w:p>
    <w:p w14:paraId="522D3BC5" w14:textId="77777777" w:rsidR="0007412E" w:rsidRDefault="0007412E">
      <w:pPr>
        <w:rPr>
          <w:sz w:val="22"/>
        </w:rPr>
      </w:pPr>
      <w:r>
        <w:rPr>
          <w:b/>
          <w:sz w:val="22"/>
          <w:u w:val="single"/>
        </w:rPr>
        <w:t>TERUG TE BETALEN OP IBAN – nummer</w:t>
      </w:r>
      <w:r>
        <w:rPr>
          <w:b/>
          <w:sz w:val="22"/>
        </w:rPr>
        <w:t xml:space="preserve">  BE</w:t>
      </w:r>
      <w:r>
        <w:rPr>
          <w:sz w:val="22"/>
        </w:rPr>
        <w:t>………………….....................................................</w:t>
      </w:r>
    </w:p>
    <w:p w14:paraId="522D3BC6" w14:textId="77777777" w:rsidR="0007412E" w:rsidRDefault="0007412E">
      <w:pPr>
        <w:rPr>
          <w:sz w:val="22"/>
        </w:rPr>
      </w:pPr>
    </w:p>
    <w:p w14:paraId="522D3BC7" w14:textId="77777777" w:rsidR="0007412E" w:rsidRDefault="0007412E">
      <w:pPr>
        <w:rPr>
          <w:sz w:val="22"/>
        </w:rPr>
      </w:pPr>
      <w:r>
        <w:rPr>
          <w:b/>
          <w:sz w:val="22"/>
          <w:u w:val="single"/>
        </w:rPr>
        <w:t>BIC begunstigde</w:t>
      </w:r>
      <w:r>
        <w:rPr>
          <w:sz w:val="22"/>
        </w:rPr>
        <w:t xml:space="preserve"> ………………………………………………………</w:t>
      </w:r>
    </w:p>
    <w:p w14:paraId="522D3BC8" w14:textId="77777777" w:rsidR="0007412E" w:rsidRDefault="0007412E">
      <w:pPr>
        <w:rPr>
          <w:sz w:val="22"/>
        </w:rPr>
      </w:pPr>
      <w:r>
        <w:rPr>
          <w:sz w:val="22"/>
        </w:rPr>
        <w:t>van.................................................................................................................................</w:t>
      </w:r>
    </w:p>
    <w:p w14:paraId="522D3BC9" w14:textId="77777777" w:rsidR="0007412E" w:rsidRDefault="0007412E">
      <w:pPr>
        <w:rPr>
          <w:sz w:val="22"/>
        </w:rPr>
      </w:pPr>
    </w:p>
    <w:p w14:paraId="522D3BCA" w14:textId="5AD36BB8" w:rsidR="0007412E" w:rsidRDefault="006F08C2" w:rsidP="006F08C2">
      <w:pPr>
        <w:ind w:left="142" w:firstLine="4546"/>
        <w:rPr>
          <w:b/>
          <w:sz w:val="22"/>
        </w:rPr>
      </w:pPr>
      <w:r>
        <w:rPr>
          <w:b/>
          <w:sz w:val="22"/>
        </w:rPr>
        <w:t xml:space="preserve">                                         </w:t>
      </w:r>
      <w:r w:rsidR="0007412E">
        <w:rPr>
          <w:b/>
          <w:sz w:val="22"/>
        </w:rPr>
        <w:t>HANDTEKENING,</w:t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  <w:sz w:val="22"/>
        </w:rPr>
        <w:br/>
      </w:r>
    </w:p>
    <w:sectPr w:rsidR="00074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1" w:bottom="1015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41D47" w14:textId="77777777" w:rsidR="00BE4EB1" w:rsidRDefault="00BE4EB1">
      <w:r>
        <w:separator/>
      </w:r>
    </w:p>
  </w:endnote>
  <w:endnote w:type="continuationSeparator" w:id="0">
    <w:p w14:paraId="1860E106" w14:textId="77777777" w:rsidR="00BE4EB1" w:rsidRDefault="00BE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6271" w14:textId="77777777" w:rsidR="00474D1C" w:rsidRDefault="00474D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D3BD3" w14:textId="65382C90" w:rsidR="0007412E" w:rsidRDefault="0007412E" w:rsidP="007A4ECE">
    <w:pPr>
      <w:pStyle w:val="Voettekst"/>
      <w:numPr>
        <w:ilvl w:val="0"/>
        <w:numId w:val="1"/>
      </w:numPr>
      <w:tabs>
        <w:tab w:val="clear" w:pos="4536"/>
        <w:tab w:val="clear" w:pos="9072"/>
        <w:tab w:val="right" w:pos="709"/>
      </w:tabs>
      <w:rPr>
        <w:b/>
        <w:bCs/>
        <w:sz w:val="20"/>
        <w:u w:val="single"/>
      </w:rPr>
    </w:pPr>
    <w:r>
      <w:rPr>
        <w:b/>
        <w:bCs/>
        <w:sz w:val="20"/>
        <w:u w:val="single"/>
      </w:rPr>
      <w:t>Onkostennota’s ingediend drie maanden na de datum worden niet meer terugbetaald.</w:t>
    </w:r>
  </w:p>
  <w:p w14:paraId="522D3BD4" w14:textId="4FA5755C" w:rsidR="007A4ECE" w:rsidRDefault="007A4ECE" w:rsidP="00474D1C">
    <w:pPr>
      <w:pStyle w:val="Voettekst"/>
      <w:tabs>
        <w:tab w:val="clear" w:pos="4536"/>
        <w:tab w:val="center" w:pos="709"/>
      </w:tabs>
      <w:ind w:left="720"/>
      <w:jc w:val="both"/>
      <w:rPr>
        <w:b/>
        <w:bCs/>
        <w:sz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0924" w14:textId="77777777" w:rsidR="00474D1C" w:rsidRDefault="00474D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F227" w14:textId="77777777" w:rsidR="00BE4EB1" w:rsidRDefault="00BE4EB1">
      <w:r>
        <w:separator/>
      </w:r>
    </w:p>
  </w:footnote>
  <w:footnote w:type="continuationSeparator" w:id="0">
    <w:p w14:paraId="4C5D1B36" w14:textId="77777777" w:rsidR="00BE4EB1" w:rsidRDefault="00BE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17FE" w14:textId="77777777" w:rsidR="00474D1C" w:rsidRDefault="00474D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F7D9" w14:textId="77777777" w:rsidR="00474D1C" w:rsidRDefault="00474D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37A3" w14:textId="77777777" w:rsidR="00474D1C" w:rsidRDefault="00474D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D1799"/>
    <w:multiLevelType w:val="hybridMultilevel"/>
    <w:tmpl w:val="5434AB02"/>
    <w:lvl w:ilvl="0" w:tplc="E8524D7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5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4D"/>
    <w:rsid w:val="000003A3"/>
    <w:rsid w:val="00005F7F"/>
    <w:rsid w:val="00020975"/>
    <w:rsid w:val="00040656"/>
    <w:rsid w:val="0004517F"/>
    <w:rsid w:val="000469AA"/>
    <w:rsid w:val="00073B32"/>
    <w:rsid w:val="0007412E"/>
    <w:rsid w:val="00084405"/>
    <w:rsid w:val="00095B87"/>
    <w:rsid w:val="000A6C7F"/>
    <w:rsid w:val="000C30B9"/>
    <w:rsid w:val="000C6440"/>
    <w:rsid w:val="000D2963"/>
    <w:rsid w:val="000D5E33"/>
    <w:rsid w:val="000E2BEF"/>
    <w:rsid w:val="0015016D"/>
    <w:rsid w:val="00164878"/>
    <w:rsid w:val="001741F8"/>
    <w:rsid w:val="001D5758"/>
    <w:rsid w:val="00207627"/>
    <w:rsid w:val="00231A65"/>
    <w:rsid w:val="002528C9"/>
    <w:rsid w:val="00274FA0"/>
    <w:rsid w:val="002800D9"/>
    <w:rsid w:val="002901A7"/>
    <w:rsid w:val="0029097F"/>
    <w:rsid w:val="002967CE"/>
    <w:rsid w:val="00297FDD"/>
    <w:rsid w:val="002A28B9"/>
    <w:rsid w:val="002B76CA"/>
    <w:rsid w:val="002C3E6D"/>
    <w:rsid w:val="002D07C8"/>
    <w:rsid w:val="002D65AF"/>
    <w:rsid w:val="002E672F"/>
    <w:rsid w:val="00306E27"/>
    <w:rsid w:val="00307475"/>
    <w:rsid w:val="00310982"/>
    <w:rsid w:val="00312D1D"/>
    <w:rsid w:val="00314A34"/>
    <w:rsid w:val="0032032B"/>
    <w:rsid w:val="00320454"/>
    <w:rsid w:val="0033045C"/>
    <w:rsid w:val="00331C41"/>
    <w:rsid w:val="003336F2"/>
    <w:rsid w:val="0036046C"/>
    <w:rsid w:val="00365149"/>
    <w:rsid w:val="003B7044"/>
    <w:rsid w:val="003C155A"/>
    <w:rsid w:val="003D29B0"/>
    <w:rsid w:val="003E5215"/>
    <w:rsid w:val="00430006"/>
    <w:rsid w:val="00430CD5"/>
    <w:rsid w:val="004334BE"/>
    <w:rsid w:val="00437CBE"/>
    <w:rsid w:val="004472EE"/>
    <w:rsid w:val="00451DB9"/>
    <w:rsid w:val="00467D5F"/>
    <w:rsid w:val="00471748"/>
    <w:rsid w:val="00474D1C"/>
    <w:rsid w:val="0048152D"/>
    <w:rsid w:val="00482957"/>
    <w:rsid w:val="00494126"/>
    <w:rsid w:val="004C67C1"/>
    <w:rsid w:val="004D7ACC"/>
    <w:rsid w:val="004E38FB"/>
    <w:rsid w:val="004E5FE7"/>
    <w:rsid w:val="004E6521"/>
    <w:rsid w:val="004F51B6"/>
    <w:rsid w:val="0050696D"/>
    <w:rsid w:val="00511DF2"/>
    <w:rsid w:val="00533F18"/>
    <w:rsid w:val="00534A3F"/>
    <w:rsid w:val="00534D2C"/>
    <w:rsid w:val="00535F8F"/>
    <w:rsid w:val="00543EAE"/>
    <w:rsid w:val="005476F6"/>
    <w:rsid w:val="00562035"/>
    <w:rsid w:val="005625CF"/>
    <w:rsid w:val="00574699"/>
    <w:rsid w:val="005746F6"/>
    <w:rsid w:val="005D4C8B"/>
    <w:rsid w:val="005E25EA"/>
    <w:rsid w:val="0060639D"/>
    <w:rsid w:val="00642A83"/>
    <w:rsid w:val="00690296"/>
    <w:rsid w:val="006A19DB"/>
    <w:rsid w:val="006A63C5"/>
    <w:rsid w:val="006C6317"/>
    <w:rsid w:val="006D6FAC"/>
    <w:rsid w:val="006F08C2"/>
    <w:rsid w:val="006F1F4C"/>
    <w:rsid w:val="006F527F"/>
    <w:rsid w:val="00702F39"/>
    <w:rsid w:val="00721902"/>
    <w:rsid w:val="00743FBA"/>
    <w:rsid w:val="00756D80"/>
    <w:rsid w:val="00780DE3"/>
    <w:rsid w:val="007931F6"/>
    <w:rsid w:val="007A4ECE"/>
    <w:rsid w:val="007C6BA6"/>
    <w:rsid w:val="0080093B"/>
    <w:rsid w:val="00811D80"/>
    <w:rsid w:val="00812093"/>
    <w:rsid w:val="00870B43"/>
    <w:rsid w:val="0088076F"/>
    <w:rsid w:val="008A3375"/>
    <w:rsid w:val="008C6E56"/>
    <w:rsid w:val="008E209E"/>
    <w:rsid w:val="008F398D"/>
    <w:rsid w:val="0091753A"/>
    <w:rsid w:val="00926656"/>
    <w:rsid w:val="0093237D"/>
    <w:rsid w:val="00980C4C"/>
    <w:rsid w:val="0099758A"/>
    <w:rsid w:val="009B7E52"/>
    <w:rsid w:val="009D2DD6"/>
    <w:rsid w:val="009E5603"/>
    <w:rsid w:val="009E64B8"/>
    <w:rsid w:val="00A01BE2"/>
    <w:rsid w:val="00A059A7"/>
    <w:rsid w:val="00A224E3"/>
    <w:rsid w:val="00A37DF8"/>
    <w:rsid w:val="00A5101B"/>
    <w:rsid w:val="00A52DE9"/>
    <w:rsid w:val="00A56790"/>
    <w:rsid w:val="00A62C1D"/>
    <w:rsid w:val="00A74978"/>
    <w:rsid w:val="00A95753"/>
    <w:rsid w:val="00A964E8"/>
    <w:rsid w:val="00A9706B"/>
    <w:rsid w:val="00A97FAD"/>
    <w:rsid w:val="00AA739A"/>
    <w:rsid w:val="00AB4F2C"/>
    <w:rsid w:val="00AD3D4D"/>
    <w:rsid w:val="00AF3387"/>
    <w:rsid w:val="00B04C88"/>
    <w:rsid w:val="00B063F6"/>
    <w:rsid w:val="00B20717"/>
    <w:rsid w:val="00B2563A"/>
    <w:rsid w:val="00B25959"/>
    <w:rsid w:val="00B51EE1"/>
    <w:rsid w:val="00B856BA"/>
    <w:rsid w:val="00BA190E"/>
    <w:rsid w:val="00BB368F"/>
    <w:rsid w:val="00BE0B8F"/>
    <w:rsid w:val="00BE4EB1"/>
    <w:rsid w:val="00C06380"/>
    <w:rsid w:val="00C06569"/>
    <w:rsid w:val="00C11BC9"/>
    <w:rsid w:val="00C25A29"/>
    <w:rsid w:val="00C327E2"/>
    <w:rsid w:val="00C718CE"/>
    <w:rsid w:val="00CB0858"/>
    <w:rsid w:val="00CD26C7"/>
    <w:rsid w:val="00CF1B52"/>
    <w:rsid w:val="00D02537"/>
    <w:rsid w:val="00D04428"/>
    <w:rsid w:val="00D06283"/>
    <w:rsid w:val="00D220DD"/>
    <w:rsid w:val="00D33A9E"/>
    <w:rsid w:val="00D54379"/>
    <w:rsid w:val="00D73BFF"/>
    <w:rsid w:val="00D83320"/>
    <w:rsid w:val="00E43C4B"/>
    <w:rsid w:val="00E71461"/>
    <w:rsid w:val="00E80A7B"/>
    <w:rsid w:val="00E83884"/>
    <w:rsid w:val="00E843B9"/>
    <w:rsid w:val="00E9448E"/>
    <w:rsid w:val="00ED182B"/>
    <w:rsid w:val="00ED463B"/>
    <w:rsid w:val="00ED6D49"/>
    <w:rsid w:val="00EF380E"/>
    <w:rsid w:val="00EF62D5"/>
    <w:rsid w:val="00EF68FC"/>
    <w:rsid w:val="00F05AD5"/>
    <w:rsid w:val="00F377A1"/>
    <w:rsid w:val="00F56444"/>
    <w:rsid w:val="00F675E7"/>
    <w:rsid w:val="00F91161"/>
    <w:rsid w:val="00FB3EBD"/>
    <w:rsid w:val="00FB77FC"/>
    <w:rsid w:val="00FE40F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2D3B9E"/>
  <w15:chartTrackingRefBased/>
  <w15:docId w15:val="{65A7A73B-5C11-4022-A367-D82B75C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  <w:lang w:val="nl-NL" w:eastAsia="fr-FR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22"/>
      <w:u w:val="singl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ascii="Britannic Bold" w:hAnsi="Britannic Bold"/>
      <w:b/>
      <w:color w:val="0000FF"/>
      <w:sz w:val="28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pPr>
      <w:ind w:left="2410" w:hanging="2410"/>
      <w:jc w:val="center"/>
    </w:pPr>
    <w:rPr>
      <w:rFonts w:cs="Arial"/>
      <w:b/>
      <w:bCs/>
      <w:u w:val="single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Pr>
      <w:rFonts w:ascii="Tahoma" w:hAnsi="Tahoma" w:cs="Tahoma"/>
      <w:sz w:val="16"/>
      <w:szCs w:val="16"/>
      <w:lang w:eastAsia="fr-FR"/>
    </w:rPr>
  </w:style>
  <w:style w:type="paragraph" w:styleId="Tekstzonderopmaak">
    <w:name w:val="Plain Text"/>
    <w:basedOn w:val="Standaard"/>
    <w:semiHidden/>
    <w:unhideWhenUsed/>
    <w:rPr>
      <w:rFonts w:ascii="Consolas" w:hAnsi="Consolas"/>
      <w:sz w:val="21"/>
      <w:szCs w:val="21"/>
      <w:lang w:eastAsia="nl-NL"/>
    </w:rPr>
  </w:style>
  <w:style w:type="character" w:customStyle="1" w:styleId="TekstzonderopmaakChar">
    <w:name w:val="Tekst zonder opmaak Char"/>
    <w:rPr>
      <w:rFonts w:ascii="Consolas" w:hAnsi="Consolas"/>
      <w:sz w:val="21"/>
      <w:szCs w:val="21"/>
    </w:rPr>
  </w:style>
  <w:style w:type="character" w:styleId="Nadruk">
    <w:name w:val="Emphasis"/>
    <w:uiPriority w:val="20"/>
    <w:qFormat/>
    <w:rsid w:val="00A5101B"/>
    <w:rPr>
      <w:i/>
      <w:iCs/>
    </w:rPr>
  </w:style>
  <w:style w:type="character" w:styleId="Zwaar">
    <w:name w:val="Strong"/>
    <w:uiPriority w:val="22"/>
    <w:qFormat/>
    <w:rsid w:val="008E2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MARIEF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MARIEFR</Template>
  <TotalTime>0</TotalTime>
  <Pages>1</Pages>
  <Words>109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V.Z.W. « CENTRUM VOOR KADERVORMING VAN HET V.S.O.A. »</vt:lpstr>
    </vt:vector>
  </TitlesOfParts>
  <Company>CKV / CFC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V.Z.W. « CENTRUM VOOR KADERVORMING VAN HET V.S.O.A. »</dc:title>
  <dc:subject/>
  <dc:creator>M HEYNDRICKX</dc:creator>
  <cp:keywords/>
  <cp:lastModifiedBy>Marnix Heyndrickx</cp:lastModifiedBy>
  <cp:revision>4</cp:revision>
  <cp:lastPrinted>2018-04-17T19:08:00Z</cp:lastPrinted>
  <dcterms:created xsi:type="dcterms:W3CDTF">2023-10-02T09:35:00Z</dcterms:created>
  <dcterms:modified xsi:type="dcterms:W3CDTF">2024-12-17T19:54:00Z</dcterms:modified>
</cp:coreProperties>
</file>